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660" w:rsidRDefault="00534660">
      <w:pPr>
        <w:rPr>
          <w:b/>
          <w:smallCaps/>
        </w:rPr>
      </w:pPr>
      <w:bookmarkStart w:id="0" w:name="_GoBack"/>
      <w:bookmarkEnd w:id="0"/>
    </w:p>
    <w:p w:rsidR="00534660" w:rsidRDefault="00043219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Invio telematico </w:t>
      </w:r>
    </w:p>
    <w:p w:rsidR="00534660" w:rsidRDefault="00534660">
      <w:pPr>
        <w:rPr>
          <w:b/>
          <w:smallCaps/>
        </w:rPr>
      </w:pPr>
    </w:p>
    <w:p w:rsidR="00534660" w:rsidRDefault="00534660">
      <w:pPr>
        <w:jc w:val="center"/>
        <w:rPr>
          <w:b/>
          <w:smallCaps/>
        </w:rPr>
      </w:pPr>
    </w:p>
    <w:p w:rsidR="00534660" w:rsidRDefault="00043219">
      <w:pPr>
        <w:jc w:val="center"/>
        <w:rPr>
          <w:b/>
          <w:smallCaps/>
        </w:rPr>
      </w:pPr>
      <w:r>
        <w:rPr>
          <w:b/>
          <w:smallCaps/>
        </w:rPr>
        <w:t>IL DIRETTORE</w:t>
      </w:r>
    </w:p>
    <w:p w:rsidR="00534660" w:rsidRDefault="00534660">
      <w:pPr>
        <w:rPr>
          <w:smallCaps/>
        </w:rPr>
      </w:pPr>
    </w:p>
    <w:p w:rsidR="00534660" w:rsidRDefault="00043219">
      <w:pPr>
        <w:pStyle w:val="Corpotesto"/>
        <w:spacing w:before="100" w:after="100"/>
        <w:ind w:left="2124" w:hanging="2124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VISTO</w:t>
      </w:r>
      <w:r>
        <w:rPr>
          <w:rFonts w:ascii="Times New Roman" w:hAnsi="Times New Roman" w:cs="Times New Roman"/>
          <w:lang w:val="it-IT"/>
        </w:rPr>
        <w:tab/>
        <w:t>lo Statuto di Ateneo, emanato con D.R. n. 425 del 14/3/2012, modificato con D.R. n. 427 del 15/7/2013, modificato con D.R. n. 74 del 17/1/2019</w:t>
      </w:r>
    </w:p>
    <w:p w:rsidR="00534660" w:rsidRDefault="00043219">
      <w:pPr>
        <w:pStyle w:val="Corpotesto"/>
        <w:spacing w:before="100" w:after="100"/>
        <w:ind w:left="2124" w:hanging="2124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VISTO</w:t>
      </w:r>
      <w:r>
        <w:rPr>
          <w:rFonts w:ascii="Times New Roman" w:hAnsi="Times New Roman" w:cs="Times New Roman"/>
          <w:lang w:val="it-IT"/>
        </w:rPr>
        <w:tab/>
        <w:t>il Regolamento Didattico di Ateneo emanato con D.R. n. 863 del 16/12/2013, modificato con D. R. 722 del 20/02/2017, in particolare l’art. 37</w:t>
      </w:r>
    </w:p>
    <w:p w:rsidR="00534660" w:rsidRDefault="00534660">
      <w:pPr>
        <w:pStyle w:val="Corpotesto"/>
        <w:spacing w:before="100" w:after="100"/>
        <w:ind w:left="2124" w:hanging="2124"/>
        <w:jc w:val="both"/>
        <w:rPr>
          <w:rFonts w:cstheme="minorHAnsi"/>
          <w:lang w:val="it-IT"/>
        </w:rPr>
      </w:pPr>
    </w:p>
    <w:p w:rsidR="00534660" w:rsidRDefault="00534660">
      <w:pPr>
        <w:jc w:val="center"/>
        <w:rPr>
          <w:b/>
        </w:rPr>
      </w:pPr>
    </w:p>
    <w:p w:rsidR="00534660" w:rsidRDefault="00043219">
      <w:pPr>
        <w:jc w:val="center"/>
        <w:rPr>
          <w:b/>
        </w:rPr>
      </w:pPr>
      <w:r>
        <w:rPr>
          <w:b/>
        </w:rPr>
        <w:t>DISPONE</w:t>
      </w:r>
    </w:p>
    <w:p w:rsidR="00534660" w:rsidRDefault="00043219">
      <w:pPr>
        <w:pStyle w:val="Paragrafoelenco"/>
        <w:numPr>
          <w:ilvl w:val="0"/>
          <w:numId w:val="1"/>
        </w:numPr>
        <w:spacing w:before="100" w:after="100"/>
        <w:jc w:val="both"/>
      </w:pPr>
      <w:proofErr w:type="gramStart"/>
      <w:r>
        <w:t>la</w:t>
      </w:r>
      <w:proofErr w:type="gramEnd"/>
      <w:r>
        <w:t xml:space="preserve"> nomina della Commissione di Laurea per il conseguimento del titolo di Laurea in Politiche e Management per il Welfare, Classe LM87, la cui composizione è riportata nell’allegato nr. 1 che costituisce parte integrante del presente provvedimento;</w:t>
      </w:r>
    </w:p>
    <w:p w:rsidR="00534660" w:rsidRDefault="00043219">
      <w:pPr>
        <w:pStyle w:val="Paragrafoelenco"/>
        <w:numPr>
          <w:ilvl w:val="0"/>
          <w:numId w:val="2"/>
        </w:numPr>
        <w:spacing w:before="100" w:after="100"/>
        <w:jc w:val="both"/>
      </w:pPr>
      <w:proofErr w:type="gramStart"/>
      <w:r>
        <w:t>la</w:t>
      </w:r>
      <w:proofErr w:type="gramEnd"/>
      <w:r>
        <w:t xml:space="preserve"> convocazione dei componenti della Commissione di Laurea, per la data e gli orari indicati nell’allegato nr. 1 e per l’intera durata della Seduta.</w:t>
      </w:r>
    </w:p>
    <w:p w:rsidR="00534660" w:rsidRDefault="00534660">
      <w:pPr>
        <w:pStyle w:val="Paragrafoelenco"/>
        <w:spacing w:before="100" w:after="100"/>
        <w:jc w:val="both"/>
      </w:pPr>
    </w:p>
    <w:p w:rsidR="00534660" w:rsidRDefault="00534660">
      <w:pPr>
        <w:jc w:val="both"/>
      </w:pPr>
    </w:p>
    <w:p w:rsidR="00534660" w:rsidRDefault="00534660">
      <w:pPr>
        <w:jc w:val="both"/>
      </w:pPr>
    </w:p>
    <w:p w:rsidR="00534660" w:rsidRDefault="00534660">
      <w:pPr>
        <w:jc w:val="both"/>
      </w:pPr>
    </w:p>
    <w:p w:rsidR="00534660" w:rsidRDefault="00534660">
      <w:pPr>
        <w:jc w:val="both"/>
      </w:pPr>
    </w:p>
    <w:p w:rsidR="00534660" w:rsidRDefault="00043219">
      <w:pPr>
        <w:tabs>
          <w:tab w:val="left" w:pos="6277"/>
        </w:tabs>
        <w:jc w:val="both"/>
        <w:rPr>
          <w:sz w:val="20"/>
          <w:szCs w:val="20"/>
        </w:rPr>
      </w:pPr>
      <w:r>
        <w:tab/>
      </w:r>
    </w:p>
    <w:p w:rsidR="00534660" w:rsidRDefault="00043219">
      <w:pPr>
        <w:ind w:left="4536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mallCaps/>
        </w:rPr>
        <w:t>Prof. Adriano Ardovino</w:t>
      </w:r>
    </w:p>
    <w:p w:rsidR="00534660" w:rsidRDefault="00534660"/>
    <w:p w:rsidR="00534660" w:rsidRDefault="00534660"/>
    <w:p w:rsidR="00534660" w:rsidRDefault="00534660"/>
    <w:p w:rsidR="00534660" w:rsidRDefault="00534660"/>
    <w:p w:rsidR="00534660" w:rsidRDefault="00534660"/>
    <w:p w:rsidR="00534660" w:rsidRDefault="00043219">
      <w:r>
        <w:t>Allegati:</w:t>
      </w:r>
    </w:p>
    <w:p w:rsidR="00534660" w:rsidRDefault="00043219">
      <w:r>
        <w:t>Allegato 1</w:t>
      </w:r>
    </w:p>
    <w:p w:rsidR="00534660" w:rsidRDefault="00534660"/>
    <w:p w:rsidR="00534660" w:rsidRDefault="00534660"/>
    <w:sectPr w:rsidR="00534660">
      <w:headerReference w:type="default" r:id="rId8"/>
      <w:footerReference w:type="default" r:id="rId9"/>
      <w:pgSz w:w="11906" w:h="16838"/>
      <w:pgMar w:top="1417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34C" w:rsidRDefault="0060134C">
      <w:r>
        <w:separator/>
      </w:r>
    </w:p>
  </w:endnote>
  <w:endnote w:type="continuationSeparator" w:id="0">
    <w:p w:rsidR="0060134C" w:rsidRDefault="0060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660" w:rsidRDefault="00043219">
    <w:pPr>
      <w:jc w:val="both"/>
      <w:rPr>
        <w:rFonts w:asciiTheme="minorHAnsi" w:hAnsiTheme="minorHAnsi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“Documento informatico firmato digitalmente ai sensi del testo unico D.P.R. 28/12/2000 n. 445, del </w:t>
    </w:r>
    <w:proofErr w:type="spellStart"/>
    <w:r>
      <w:rPr>
        <w:rFonts w:ascii="Arial" w:hAnsi="Arial" w:cs="Arial"/>
        <w:sz w:val="16"/>
        <w:szCs w:val="16"/>
      </w:rPr>
      <w:t>D.Lgs.</w:t>
    </w:r>
    <w:proofErr w:type="spellEnd"/>
    <w:r>
      <w:rPr>
        <w:rFonts w:ascii="Arial" w:hAnsi="Arial" w:cs="Arial"/>
        <w:sz w:val="16"/>
        <w:szCs w:val="16"/>
      </w:rPr>
      <w:t xml:space="preserve"> 07/03/2005 n. 82 e norme collegate, il quale sostituisce il testo cartaceo e la firma autografa”</w:t>
    </w:r>
  </w:p>
  <w:p w:rsidR="00534660" w:rsidRDefault="0053466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34C" w:rsidRDefault="0060134C">
      <w:r>
        <w:separator/>
      </w:r>
    </w:p>
  </w:footnote>
  <w:footnote w:type="continuationSeparator" w:id="0">
    <w:p w:rsidR="0060134C" w:rsidRDefault="00601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8A2" w:rsidRDefault="006D28A2" w:rsidP="006D28A2">
    <w:pPr>
      <w:pStyle w:val="Normale1"/>
      <w:jc w:val="center"/>
      <w:rPr>
        <w:b/>
        <w:color w:val="000080"/>
      </w:rPr>
    </w:pPr>
    <w:r>
      <w:rPr>
        <w:noProof/>
      </w:rPr>
      <w:drawing>
        <wp:inline distT="0" distB="0" distL="0" distR="0">
          <wp:extent cx="779145" cy="677545"/>
          <wp:effectExtent l="0" t="0" r="1905" b="8255"/>
          <wp:docPr id="1" name="Immagine 1" descr="C:\Users\Dip Sc Filosofiche\AppData\Local\Temp\ksohtml16444\wps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p Sc Filosofiche\AppData\Local\Temp\ksohtml16444\wps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0080"/>
      </w:rPr>
      <w:t>Università degli Studi “Gabriele d’Annunzio” di Chieti e Pescara</w:t>
    </w:r>
  </w:p>
  <w:p w:rsidR="006D28A2" w:rsidRDefault="006D28A2" w:rsidP="006D28A2">
    <w:pPr>
      <w:pStyle w:val="Normale1"/>
      <w:jc w:val="center"/>
      <w:rPr>
        <w:b/>
        <w:color w:val="000080"/>
      </w:rPr>
    </w:pPr>
    <w:r>
      <w:rPr>
        <w:b/>
        <w:color w:val="000080"/>
      </w:rPr>
      <w:t>Dipartimento di Sci</w:t>
    </w:r>
    <w:r w:rsidR="00785288">
      <w:rPr>
        <w:b/>
        <w:color w:val="000080"/>
      </w:rPr>
      <w:t>enze Filosoﬁche, Pedagogiche e Sociali</w:t>
    </w:r>
  </w:p>
  <w:p w:rsidR="006D28A2" w:rsidRDefault="006D28A2" w:rsidP="006D28A2">
    <w:pPr>
      <w:pStyle w:val="Intestazione1"/>
      <w:jc w:val="center"/>
      <w:rPr>
        <w:color w:val="000080"/>
      </w:rPr>
    </w:pPr>
    <w:r>
      <w:rPr>
        <w:color w:val="000080"/>
      </w:rPr>
      <w:t xml:space="preserve"> </w:t>
    </w:r>
  </w:p>
  <w:p w:rsidR="006D28A2" w:rsidRDefault="006D28A2" w:rsidP="006D28A2">
    <w:pPr>
      <w:pStyle w:val="Intestazione1"/>
      <w:jc w:val="center"/>
      <w:rPr>
        <w:color w:val="000080"/>
      </w:rPr>
    </w:pPr>
    <w:r>
      <w:rPr>
        <w:color w:val="000080"/>
      </w:rPr>
      <w:t>Via dei Vestini, 31 - 66100 CHIETI – Tel. (+</w:t>
    </w:r>
    <w:proofErr w:type="gramStart"/>
    <w:r>
      <w:rPr>
        <w:color w:val="000080"/>
      </w:rPr>
      <w:t>39)-</w:t>
    </w:r>
    <w:proofErr w:type="gramEnd"/>
    <w:r>
      <w:rPr>
        <w:color w:val="000080"/>
      </w:rPr>
      <w:t>0871-355.6534/6410 – Fax (+39)-0871-355.6405</w:t>
    </w:r>
  </w:p>
  <w:p w:rsidR="006D28A2" w:rsidRDefault="006D28A2" w:rsidP="006D28A2">
    <w:pPr>
      <w:pStyle w:val="Intestazione1"/>
      <w:jc w:val="right"/>
    </w:pPr>
    <w:r>
      <w:t xml:space="preserve"> </w:t>
    </w:r>
  </w:p>
  <w:p w:rsidR="006D28A2" w:rsidRDefault="006D28A2" w:rsidP="006D28A2">
    <w:pPr>
      <w:pStyle w:val="Intestazione1"/>
    </w:pPr>
    <w:r>
      <w:t xml:space="preserve"> </w:t>
    </w:r>
  </w:p>
  <w:p w:rsidR="00534660" w:rsidRPr="006D28A2" w:rsidRDefault="00534660" w:rsidP="006D28A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D347A"/>
    <w:multiLevelType w:val="multilevel"/>
    <w:tmpl w:val="1EED347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CC"/>
    <w:rsid w:val="000029B3"/>
    <w:rsid w:val="00005CA5"/>
    <w:rsid w:val="000235CE"/>
    <w:rsid w:val="0003338E"/>
    <w:rsid w:val="000379FC"/>
    <w:rsid w:val="00037ECD"/>
    <w:rsid w:val="00043219"/>
    <w:rsid w:val="00055DEF"/>
    <w:rsid w:val="00061FD2"/>
    <w:rsid w:val="00067ABA"/>
    <w:rsid w:val="000932F0"/>
    <w:rsid w:val="0009359D"/>
    <w:rsid w:val="000945AC"/>
    <w:rsid w:val="000A1815"/>
    <w:rsid w:val="000A1A59"/>
    <w:rsid w:val="000A3349"/>
    <w:rsid w:val="000A4BC2"/>
    <w:rsid w:val="000B4357"/>
    <w:rsid w:val="000B531D"/>
    <w:rsid w:val="000C7890"/>
    <w:rsid w:val="000D2EB6"/>
    <w:rsid w:val="000D3E22"/>
    <w:rsid w:val="000E43E7"/>
    <w:rsid w:val="000E7E27"/>
    <w:rsid w:val="000F1F50"/>
    <w:rsid w:val="000F41FA"/>
    <w:rsid w:val="000F576A"/>
    <w:rsid w:val="000F74CE"/>
    <w:rsid w:val="0010228B"/>
    <w:rsid w:val="0010560B"/>
    <w:rsid w:val="00110AEC"/>
    <w:rsid w:val="00123C41"/>
    <w:rsid w:val="00125147"/>
    <w:rsid w:val="001267EF"/>
    <w:rsid w:val="00126BE5"/>
    <w:rsid w:val="00132BBF"/>
    <w:rsid w:val="00133D82"/>
    <w:rsid w:val="00133EA0"/>
    <w:rsid w:val="00134D90"/>
    <w:rsid w:val="00140530"/>
    <w:rsid w:val="00140FC3"/>
    <w:rsid w:val="001410C4"/>
    <w:rsid w:val="00145AD7"/>
    <w:rsid w:val="00151664"/>
    <w:rsid w:val="00171F75"/>
    <w:rsid w:val="001773F3"/>
    <w:rsid w:val="0018512B"/>
    <w:rsid w:val="00187408"/>
    <w:rsid w:val="00193789"/>
    <w:rsid w:val="00194C03"/>
    <w:rsid w:val="001A1083"/>
    <w:rsid w:val="001A588F"/>
    <w:rsid w:val="001B026D"/>
    <w:rsid w:val="001B2B91"/>
    <w:rsid w:val="001C16AA"/>
    <w:rsid w:val="001C3E29"/>
    <w:rsid w:val="001D762B"/>
    <w:rsid w:val="001E094C"/>
    <w:rsid w:val="001F2292"/>
    <w:rsid w:val="00200E1E"/>
    <w:rsid w:val="00205CFA"/>
    <w:rsid w:val="00220D7E"/>
    <w:rsid w:val="00223403"/>
    <w:rsid w:val="00231F93"/>
    <w:rsid w:val="002350AB"/>
    <w:rsid w:val="00241507"/>
    <w:rsid w:val="00244C28"/>
    <w:rsid w:val="00251E95"/>
    <w:rsid w:val="00257E17"/>
    <w:rsid w:val="00267636"/>
    <w:rsid w:val="00284E4F"/>
    <w:rsid w:val="0028656A"/>
    <w:rsid w:val="002A284A"/>
    <w:rsid w:val="002A5405"/>
    <w:rsid w:val="002A647E"/>
    <w:rsid w:val="002B6F72"/>
    <w:rsid w:val="002C11DD"/>
    <w:rsid w:val="002C4399"/>
    <w:rsid w:val="002C498E"/>
    <w:rsid w:val="002E05C9"/>
    <w:rsid w:val="002E789A"/>
    <w:rsid w:val="002F13D4"/>
    <w:rsid w:val="002F4833"/>
    <w:rsid w:val="003079C0"/>
    <w:rsid w:val="00334697"/>
    <w:rsid w:val="00337370"/>
    <w:rsid w:val="00337D53"/>
    <w:rsid w:val="003408E0"/>
    <w:rsid w:val="00344130"/>
    <w:rsid w:val="0037071F"/>
    <w:rsid w:val="003718A6"/>
    <w:rsid w:val="00371C16"/>
    <w:rsid w:val="00377C78"/>
    <w:rsid w:val="00380813"/>
    <w:rsid w:val="003856AF"/>
    <w:rsid w:val="0039267B"/>
    <w:rsid w:val="00397654"/>
    <w:rsid w:val="003A2866"/>
    <w:rsid w:val="003B5A53"/>
    <w:rsid w:val="003C7A04"/>
    <w:rsid w:val="003D7B9B"/>
    <w:rsid w:val="003E1786"/>
    <w:rsid w:val="003F0813"/>
    <w:rsid w:val="004130EF"/>
    <w:rsid w:val="00414C9B"/>
    <w:rsid w:val="004231E8"/>
    <w:rsid w:val="004338FB"/>
    <w:rsid w:val="0044244E"/>
    <w:rsid w:val="004519F5"/>
    <w:rsid w:val="00456823"/>
    <w:rsid w:val="00457686"/>
    <w:rsid w:val="00457F39"/>
    <w:rsid w:val="00460020"/>
    <w:rsid w:val="00481549"/>
    <w:rsid w:val="00481B29"/>
    <w:rsid w:val="00485C0A"/>
    <w:rsid w:val="004907CD"/>
    <w:rsid w:val="00495A05"/>
    <w:rsid w:val="004A3015"/>
    <w:rsid w:val="004B50BB"/>
    <w:rsid w:val="004B6AC9"/>
    <w:rsid w:val="004C267C"/>
    <w:rsid w:val="004D4AB3"/>
    <w:rsid w:val="004D65C8"/>
    <w:rsid w:val="004E40A9"/>
    <w:rsid w:val="004E5B03"/>
    <w:rsid w:val="004E60AF"/>
    <w:rsid w:val="004F3DA6"/>
    <w:rsid w:val="004F60A6"/>
    <w:rsid w:val="00500443"/>
    <w:rsid w:val="00501FB2"/>
    <w:rsid w:val="005106A5"/>
    <w:rsid w:val="00511062"/>
    <w:rsid w:val="00534660"/>
    <w:rsid w:val="005452FC"/>
    <w:rsid w:val="00554B82"/>
    <w:rsid w:val="00554D0E"/>
    <w:rsid w:val="00554FE2"/>
    <w:rsid w:val="00555AD4"/>
    <w:rsid w:val="00556031"/>
    <w:rsid w:val="00574C99"/>
    <w:rsid w:val="00583B68"/>
    <w:rsid w:val="0059231B"/>
    <w:rsid w:val="005A2833"/>
    <w:rsid w:val="005C0446"/>
    <w:rsid w:val="005D559F"/>
    <w:rsid w:val="005F2AC0"/>
    <w:rsid w:val="005F6327"/>
    <w:rsid w:val="0060134C"/>
    <w:rsid w:val="00605DE6"/>
    <w:rsid w:val="00622A11"/>
    <w:rsid w:val="00640E5F"/>
    <w:rsid w:val="00644D6D"/>
    <w:rsid w:val="00646508"/>
    <w:rsid w:val="00652F02"/>
    <w:rsid w:val="00655BD8"/>
    <w:rsid w:val="0065750D"/>
    <w:rsid w:val="00670920"/>
    <w:rsid w:val="00677768"/>
    <w:rsid w:val="00691FD9"/>
    <w:rsid w:val="006A4D05"/>
    <w:rsid w:val="006A516D"/>
    <w:rsid w:val="006A5B76"/>
    <w:rsid w:val="006B6B5E"/>
    <w:rsid w:val="006D28A2"/>
    <w:rsid w:val="006E0B91"/>
    <w:rsid w:val="006F0417"/>
    <w:rsid w:val="0070499B"/>
    <w:rsid w:val="0070599E"/>
    <w:rsid w:val="007070D0"/>
    <w:rsid w:val="00723098"/>
    <w:rsid w:val="007409FC"/>
    <w:rsid w:val="007438AC"/>
    <w:rsid w:val="00744804"/>
    <w:rsid w:val="007503A0"/>
    <w:rsid w:val="00755D57"/>
    <w:rsid w:val="0076071A"/>
    <w:rsid w:val="00764004"/>
    <w:rsid w:val="00766C9E"/>
    <w:rsid w:val="0077734F"/>
    <w:rsid w:val="00777BAA"/>
    <w:rsid w:val="00785288"/>
    <w:rsid w:val="00794718"/>
    <w:rsid w:val="007A08E8"/>
    <w:rsid w:val="007A09E4"/>
    <w:rsid w:val="007A0B8B"/>
    <w:rsid w:val="007A23CB"/>
    <w:rsid w:val="007A300A"/>
    <w:rsid w:val="007B1EDA"/>
    <w:rsid w:val="007C36B1"/>
    <w:rsid w:val="007D43DA"/>
    <w:rsid w:val="007D5FD4"/>
    <w:rsid w:val="007F2E7E"/>
    <w:rsid w:val="007F5D87"/>
    <w:rsid w:val="0080022F"/>
    <w:rsid w:val="00800B4F"/>
    <w:rsid w:val="00810A94"/>
    <w:rsid w:val="0081709F"/>
    <w:rsid w:val="008271A4"/>
    <w:rsid w:val="00827AA0"/>
    <w:rsid w:val="00832033"/>
    <w:rsid w:val="008325E3"/>
    <w:rsid w:val="00842004"/>
    <w:rsid w:val="00851187"/>
    <w:rsid w:val="00862B1E"/>
    <w:rsid w:val="00866845"/>
    <w:rsid w:val="00866D70"/>
    <w:rsid w:val="00867339"/>
    <w:rsid w:val="00872910"/>
    <w:rsid w:val="00873A2A"/>
    <w:rsid w:val="00882048"/>
    <w:rsid w:val="00894FC4"/>
    <w:rsid w:val="00895D62"/>
    <w:rsid w:val="00896BF2"/>
    <w:rsid w:val="008A3E38"/>
    <w:rsid w:val="008A558B"/>
    <w:rsid w:val="008A7A76"/>
    <w:rsid w:val="008B1438"/>
    <w:rsid w:val="008B1D45"/>
    <w:rsid w:val="008B4554"/>
    <w:rsid w:val="008B5B20"/>
    <w:rsid w:val="008E2A47"/>
    <w:rsid w:val="008E5309"/>
    <w:rsid w:val="008F0546"/>
    <w:rsid w:val="008F28E9"/>
    <w:rsid w:val="008F2BDF"/>
    <w:rsid w:val="008F505F"/>
    <w:rsid w:val="008F723F"/>
    <w:rsid w:val="009065BA"/>
    <w:rsid w:val="0092160D"/>
    <w:rsid w:val="00921E14"/>
    <w:rsid w:val="00927291"/>
    <w:rsid w:val="00927B38"/>
    <w:rsid w:val="009339C5"/>
    <w:rsid w:val="00936472"/>
    <w:rsid w:val="00937FB0"/>
    <w:rsid w:val="00943A8F"/>
    <w:rsid w:val="009465B5"/>
    <w:rsid w:val="00947391"/>
    <w:rsid w:val="00954475"/>
    <w:rsid w:val="009558DE"/>
    <w:rsid w:val="009563DB"/>
    <w:rsid w:val="00964B3D"/>
    <w:rsid w:val="00965A20"/>
    <w:rsid w:val="00975F73"/>
    <w:rsid w:val="009B47A9"/>
    <w:rsid w:val="009B50DB"/>
    <w:rsid w:val="009C2ABC"/>
    <w:rsid w:val="009C3C59"/>
    <w:rsid w:val="009C4340"/>
    <w:rsid w:val="009C73E0"/>
    <w:rsid w:val="009F1E9D"/>
    <w:rsid w:val="00A0417C"/>
    <w:rsid w:val="00A30DE4"/>
    <w:rsid w:val="00A31847"/>
    <w:rsid w:val="00A32E0A"/>
    <w:rsid w:val="00A51AC1"/>
    <w:rsid w:val="00A52090"/>
    <w:rsid w:val="00A56D6C"/>
    <w:rsid w:val="00A70515"/>
    <w:rsid w:val="00A71236"/>
    <w:rsid w:val="00A7150E"/>
    <w:rsid w:val="00A74C17"/>
    <w:rsid w:val="00A76459"/>
    <w:rsid w:val="00A965E3"/>
    <w:rsid w:val="00AB6B0A"/>
    <w:rsid w:val="00AC218F"/>
    <w:rsid w:val="00AC78A8"/>
    <w:rsid w:val="00AC7F62"/>
    <w:rsid w:val="00AD460E"/>
    <w:rsid w:val="00AD7A6F"/>
    <w:rsid w:val="00AD7EFC"/>
    <w:rsid w:val="00AE09E4"/>
    <w:rsid w:val="00AF7D7B"/>
    <w:rsid w:val="00B03771"/>
    <w:rsid w:val="00B118EC"/>
    <w:rsid w:val="00B2168A"/>
    <w:rsid w:val="00B30DB6"/>
    <w:rsid w:val="00B371BB"/>
    <w:rsid w:val="00B425DC"/>
    <w:rsid w:val="00B74E7F"/>
    <w:rsid w:val="00BA6ABF"/>
    <w:rsid w:val="00BB66F4"/>
    <w:rsid w:val="00BC07EC"/>
    <w:rsid w:val="00BE37BF"/>
    <w:rsid w:val="00BE51DC"/>
    <w:rsid w:val="00BF0665"/>
    <w:rsid w:val="00BF1AD3"/>
    <w:rsid w:val="00BF426C"/>
    <w:rsid w:val="00BF6522"/>
    <w:rsid w:val="00C0090F"/>
    <w:rsid w:val="00C00F8E"/>
    <w:rsid w:val="00C01BEB"/>
    <w:rsid w:val="00C1211F"/>
    <w:rsid w:val="00C26F42"/>
    <w:rsid w:val="00C335BE"/>
    <w:rsid w:val="00C43C5C"/>
    <w:rsid w:val="00C5435C"/>
    <w:rsid w:val="00C67CB4"/>
    <w:rsid w:val="00C71A6F"/>
    <w:rsid w:val="00C866FF"/>
    <w:rsid w:val="00C901DF"/>
    <w:rsid w:val="00C923F7"/>
    <w:rsid w:val="00C92812"/>
    <w:rsid w:val="00C96561"/>
    <w:rsid w:val="00CC3132"/>
    <w:rsid w:val="00CC3802"/>
    <w:rsid w:val="00CD5CBF"/>
    <w:rsid w:val="00CE27B7"/>
    <w:rsid w:val="00CE2D57"/>
    <w:rsid w:val="00CE65F3"/>
    <w:rsid w:val="00CE7F3D"/>
    <w:rsid w:val="00CF1A3B"/>
    <w:rsid w:val="00D0173E"/>
    <w:rsid w:val="00D25F9E"/>
    <w:rsid w:val="00D307AD"/>
    <w:rsid w:val="00D307D9"/>
    <w:rsid w:val="00D359B9"/>
    <w:rsid w:val="00D5079F"/>
    <w:rsid w:val="00D57CDA"/>
    <w:rsid w:val="00D66D62"/>
    <w:rsid w:val="00D7239B"/>
    <w:rsid w:val="00D72CB8"/>
    <w:rsid w:val="00D90AAD"/>
    <w:rsid w:val="00DA04C1"/>
    <w:rsid w:val="00DA3070"/>
    <w:rsid w:val="00DB2714"/>
    <w:rsid w:val="00DB3698"/>
    <w:rsid w:val="00DB5390"/>
    <w:rsid w:val="00DB6D06"/>
    <w:rsid w:val="00DB730E"/>
    <w:rsid w:val="00DC28E5"/>
    <w:rsid w:val="00DD3318"/>
    <w:rsid w:val="00DE47AA"/>
    <w:rsid w:val="00DE52FD"/>
    <w:rsid w:val="00DE6A55"/>
    <w:rsid w:val="00DF5C84"/>
    <w:rsid w:val="00E01FD9"/>
    <w:rsid w:val="00E07F71"/>
    <w:rsid w:val="00E12E30"/>
    <w:rsid w:val="00E21B1B"/>
    <w:rsid w:val="00E24061"/>
    <w:rsid w:val="00E27D46"/>
    <w:rsid w:val="00E57F4E"/>
    <w:rsid w:val="00E638B9"/>
    <w:rsid w:val="00E67043"/>
    <w:rsid w:val="00E71FB3"/>
    <w:rsid w:val="00E81ABB"/>
    <w:rsid w:val="00E822F1"/>
    <w:rsid w:val="00E92C6F"/>
    <w:rsid w:val="00E930C3"/>
    <w:rsid w:val="00E944DA"/>
    <w:rsid w:val="00EA4A3C"/>
    <w:rsid w:val="00EB5ABA"/>
    <w:rsid w:val="00EC74B2"/>
    <w:rsid w:val="00ED01F9"/>
    <w:rsid w:val="00ED257F"/>
    <w:rsid w:val="00ED663A"/>
    <w:rsid w:val="00EF12B1"/>
    <w:rsid w:val="00EF42EA"/>
    <w:rsid w:val="00EF7540"/>
    <w:rsid w:val="00F14092"/>
    <w:rsid w:val="00F2095C"/>
    <w:rsid w:val="00F23203"/>
    <w:rsid w:val="00F26F2C"/>
    <w:rsid w:val="00F272C3"/>
    <w:rsid w:val="00F303C5"/>
    <w:rsid w:val="00F30F4D"/>
    <w:rsid w:val="00F31527"/>
    <w:rsid w:val="00F33DD9"/>
    <w:rsid w:val="00F34CEE"/>
    <w:rsid w:val="00F432FC"/>
    <w:rsid w:val="00F45593"/>
    <w:rsid w:val="00F47B1B"/>
    <w:rsid w:val="00F5434B"/>
    <w:rsid w:val="00F64CA4"/>
    <w:rsid w:val="00F662A0"/>
    <w:rsid w:val="00F743C7"/>
    <w:rsid w:val="00F811C0"/>
    <w:rsid w:val="00F9493B"/>
    <w:rsid w:val="00F9555A"/>
    <w:rsid w:val="00F97F3E"/>
    <w:rsid w:val="00FA1CF5"/>
    <w:rsid w:val="00FA6FF4"/>
    <w:rsid w:val="00FA722A"/>
    <w:rsid w:val="00FC4729"/>
    <w:rsid w:val="00FC7DFB"/>
    <w:rsid w:val="00FD097D"/>
    <w:rsid w:val="00FD12A6"/>
    <w:rsid w:val="00FD39DC"/>
    <w:rsid w:val="00FD3ECC"/>
    <w:rsid w:val="00FE7544"/>
    <w:rsid w:val="00FF615C"/>
    <w:rsid w:val="4ECA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9555D4C-BF02-4EEA-B405-295D25BC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qFormat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qFormat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qFormat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qFormat/>
    <w:rPr>
      <w:sz w:val="24"/>
      <w:szCs w:val="24"/>
    </w:rPr>
  </w:style>
  <w:style w:type="character" w:customStyle="1" w:styleId="Titolodellibro1">
    <w:name w:val="Titolo del libro1"/>
    <w:uiPriority w:val="33"/>
    <w:qFormat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CorpotestoCarattere">
    <w:name w:val="Corpo testo Carattere"/>
    <w:basedOn w:val="Carpredefinitoparagrafo"/>
    <w:link w:val="Corpotesto"/>
    <w:qFormat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e1">
    <w:name w:val="Normale1"/>
    <w:rsid w:val="006D28A2"/>
    <w:rPr>
      <w:sz w:val="24"/>
      <w:szCs w:val="24"/>
    </w:rPr>
  </w:style>
  <w:style w:type="paragraph" w:customStyle="1" w:styleId="Intestazione1">
    <w:name w:val="Intestazione1"/>
    <w:basedOn w:val="Normale"/>
    <w:semiHidden/>
    <w:rsid w:val="006D2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4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%20Buccione\OneDrive\DEA\fac-simili\modello%20carta%20intestata%20DE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C9B78-AAEC-44E3-99E7-772E94B31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DEA.dotx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Buccione</dc:creator>
  <cp:lastModifiedBy>Account Microsoft</cp:lastModifiedBy>
  <cp:revision>2</cp:revision>
  <cp:lastPrinted>2023-07-07T07:55:00Z</cp:lastPrinted>
  <dcterms:created xsi:type="dcterms:W3CDTF">2025-04-02T09:42:00Z</dcterms:created>
  <dcterms:modified xsi:type="dcterms:W3CDTF">2025-04-02T09:42:00Z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972CB024622E473B9E115C798BC51D36_12</vt:lpwstr>
  </property>
</Properties>
</file>